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第七届</w:t>
      </w: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“创客中国”天津市中小企业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仿宋" w:eastAsia="方正小标宋简体" w:cs="仿宋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创新创业大赛联络员信息表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Heiti SC Medium" w:hAnsi="仿宋" w:eastAsia="Heiti SC Medium" w:cs="仿宋"/>
          <w:bCs/>
          <w:kern w:val="0"/>
          <w:sz w:val="32"/>
          <w:szCs w:val="32"/>
        </w:rPr>
      </w:pPr>
    </w:p>
    <w:tbl>
      <w:tblPr>
        <w:tblStyle w:val="7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843"/>
        <w:gridCol w:w="5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44"/>
              </w:rPr>
              <w:t>姓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4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44"/>
              </w:rPr>
              <w:t>名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4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44"/>
              </w:rPr>
              <w:t>部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4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44"/>
              </w:rPr>
              <w:t>门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务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注：请将联络员信息表发送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邮箱（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tjzxqyfwzx@tj.gov.cn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tabs>
          <w:tab w:val="left" w:pos="1701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474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7A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Heiti SC Medium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nforcement="0"/>
  <w:defaultTabStop w:val="42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OTlkYzUwMWM0MzBlOTZjZDg1ZmRhOTgxM2ZkZDQxZDEifQ=="/>
  </w:docVars>
  <w:rsids>
    <w:rsidRoot w:val="00000000"/>
    <w:rsid w:val="0F6833A6"/>
    <w:rsid w:val="59E926EC"/>
    <w:rsid w:val="5E233465"/>
    <w:rsid w:val="717C2A36"/>
    <w:rsid w:val="77465E3E"/>
    <w:rsid w:val="7A637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uiPriority w:val="0"/>
    <w:rPr>
      <w:color w:val="0000FF"/>
      <w:u w:val="single"/>
    </w:rPr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8</Pages>
  <Words>2070</Words>
  <Characters>2216</Characters>
  <Paragraphs>391</Paragraphs>
  <TotalTime>3</TotalTime>
  <ScaleCrop>false</ScaleCrop>
  <LinksUpToDate>false</LinksUpToDate>
  <CharactersWithSpaces>2247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2018-02-11T07:44:00Z</dcterms:created>
  <dc:creator>办公室</dc:creator>
  <cp:lastModifiedBy>15122053668</cp:lastModifiedBy>
  <cp:lastPrinted>2022-06-01T09:37:00Z</cp:lastPrinted>
  <dcterms:modified xsi:type="dcterms:W3CDTF">2022-06-09T08:09:51Z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236b39a0c7f142c09ac6b0c74a43adc5</vt:lpwstr>
  </property>
</Properties>
</file>