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4" w:rsidRPr="006E587B" w:rsidRDefault="008C5C34" w:rsidP="006E587B">
      <w:pPr>
        <w:spacing w:line="560" w:lineRule="exact"/>
        <w:jc w:val="left"/>
        <w:rPr>
          <w:rFonts w:ascii="宋体"/>
          <w:bCs/>
          <w:sz w:val="32"/>
          <w:szCs w:val="32"/>
        </w:rPr>
      </w:pPr>
      <w:r w:rsidRPr="006E587B">
        <w:rPr>
          <w:rFonts w:ascii="宋体" w:hAnsi="宋体" w:hint="eastAsia"/>
          <w:bCs/>
          <w:sz w:val="32"/>
          <w:szCs w:val="32"/>
        </w:rPr>
        <w:t>附件</w:t>
      </w:r>
      <w:r w:rsidRPr="006E587B">
        <w:rPr>
          <w:rFonts w:ascii="宋体" w:hAnsi="宋体"/>
          <w:bCs/>
          <w:sz w:val="32"/>
          <w:szCs w:val="32"/>
        </w:rPr>
        <w:t>1</w:t>
      </w:r>
    </w:p>
    <w:p w:rsidR="008C5C34" w:rsidRDefault="008C5C34" w:rsidP="000C6ADA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8C5C34" w:rsidRDefault="008C5C34" w:rsidP="000C6ADA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8C5C34" w:rsidRDefault="008C5C34" w:rsidP="000C6ADA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  <w:r w:rsidRPr="000C6ADA">
        <w:rPr>
          <w:rFonts w:ascii="黑体" w:eastAsia="黑体" w:hAnsi="黑体" w:hint="eastAsia"/>
          <w:bCs/>
          <w:sz w:val="52"/>
          <w:szCs w:val="52"/>
        </w:rPr>
        <w:t>天津市就业见习基地</w:t>
      </w: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  <w:r w:rsidRPr="000C6ADA">
        <w:rPr>
          <w:rFonts w:ascii="黑体" w:eastAsia="黑体" w:hAnsi="黑体" w:hint="eastAsia"/>
          <w:bCs/>
          <w:sz w:val="52"/>
          <w:szCs w:val="52"/>
        </w:rPr>
        <w:t>申报审核表</w:t>
      </w: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8C5C34" w:rsidRDefault="008C5C34" w:rsidP="000C6ADA">
      <w:pPr>
        <w:spacing w:line="70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8C5C34" w:rsidRDefault="008C5C34" w:rsidP="000C6ADA">
      <w:pPr>
        <w:spacing w:line="70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</w:t>
      </w:r>
    </w:p>
    <w:p w:rsidR="008C5C34" w:rsidRDefault="008C5C34" w:rsidP="000C6ADA">
      <w:pPr>
        <w:spacing w:line="700" w:lineRule="exact"/>
        <w:rPr>
          <w:rFonts w:ascii="宋体" w:hAnsi="宋体"/>
          <w:bCs/>
          <w:sz w:val="32"/>
          <w:szCs w:val="32"/>
        </w:rPr>
      </w:pPr>
    </w:p>
    <w:p w:rsidR="008C5C34" w:rsidRPr="000C6ADA" w:rsidRDefault="008C5C34" w:rsidP="000C6ADA">
      <w:pPr>
        <w:spacing w:line="700" w:lineRule="exact"/>
        <w:rPr>
          <w:rFonts w:ascii="黑体" w:eastAsia="黑体" w:hAnsi="黑体"/>
          <w:bCs/>
          <w:sz w:val="32"/>
          <w:szCs w:val="32"/>
          <w:u w:val="single"/>
        </w:rPr>
      </w:pPr>
      <w:r w:rsidRPr="000C6ADA">
        <w:rPr>
          <w:rFonts w:ascii="黑体" w:eastAsia="黑体" w:hAnsi="黑体" w:hint="eastAsia"/>
          <w:bCs/>
          <w:sz w:val="32"/>
          <w:szCs w:val="32"/>
        </w:rPr>
        <w:t>单位名称（公章）：</w:t>
      </w:r>
      <w:r w:rsidRPr="000C6ADA">
        <w:rPr>
          <w:rFonts w:ascii="黑体" w:eastAsia="黑体" w:hAnsi="黑体"/>
          <w:bCs/>
          <w:sz w:val="32"/>
          <w:szCs w:val="32"/>
          <w:u w:val="single"/>
        </w:rPr>
        <w:t xml:space="preserve">                                    </w:t>
      </w:r>
    </w:p>
    <w:p w:rsidR="008C5C34" w:rsidRDefault="008C5C34" w:rsidP="000C6ADA">
      <w:pPr>
        <w:spacing w:line="700" w:lineRule="exact"/>
        <w:rPr>
          <w:rFonts w:ascii="宋体"/>
          <w:bCs/>
          <w:sz w:val="32"/>
          <w:szCs w:val="32"/>
          <w:u w:val="single"/>
        </w:rPr>
      </w:pPr>
    </w:p>
    <w:p w:rsidR="008C5C34" w:rsidRDefault="008C5C34" w:rsidP="000C6ADA">
      <w:pPr>
        <w:spacing w:line="700" w:lineRule="exact"/>
        <w:rPr>
          <w:rFonts w:ascii="宋体"/>
          <w:bCs/>
          <w:sz w:val="32"/>
          <w:szCs w:val="32"/>
          <w:u w:val="single"/>
        </w:rPr>
      </w:pPr>
    </w:p>
    <w:p w:rsidR="008C5C34" w:rsidRDefault="008C5C34" w:rsidP="000C6ADA">
      <w:pPr>
        <w:spacing w:line="700" w:lineRule="exact"/>
        <w:jc w:val="center"/>
        <w:rPr>
          <w:rFonts w:ascii="宋体"/>
          <w:b/>
          <w:bCs/>
          <w:sz w:val="32"/>
          <w:szCs w:val="32"/>
        </w:rPr>
      </w:pPr>
    </w:p>
    <w:p w:rsidR="008C5C34" w:rsidRDefault="008C5C34" w:rsidP="000C6ADA">
      <w:pPr>
        <w:spacing w:line="700" w:lineRule="exact"/>
        <w:jc w:val="center"/>
        <w:rPr>
          <w:rFonts w:ascii="宋体"/>
          <w:b/>
          <w:bCs/>
          <w:sz w:val="32"/>
          <w:szCs w:val="32"/>
        </w:rPr>
      </w:pPr>
    </w:p>
    <w:p w:rsidR="008C5C34" w:rsidRPr="000C6ADA" w:rsidRDefault="008C5C34" w:rsidP="000C6ADA">
      <w:pPr>
        <w:spacing w:line="700" w:lineRule="exact"/>
        <w:jc w:val="center"/>
        <w:rPr>
          <w:rFonts w:ascii="宋体"/>
          <w:b/>
          <w:bCs/>
          <w:sz w:val="32"/>
          <w:szCs w:val="32"/>
        </w:rPr>
      </w:pPr>
      <w:r w:rsidRPr="000C6ADA">
        <w:rPr>
          <w:rFonts w:ascii="宋体" w:hAnsi="宋体" w:hint="eastAsia"/>
          <w:b/>
          <w:bCs/>
          <w:sz w:val="32"/>
          <w:szCs w:val="32"/>
        </w:rPr>
        <w:t>天津市人力资源和社会保障局制</w:t>
      </w:r>
    </w:p>
    <w:p w:rsidR="008C5C34" w:rsidRDefault="008C5C34"/>
    <w:p w:rsidR="008C5C34" w:rsidRDefault="008C5C34"/>
    <w:p w:rsidR="008C5C34" w:rsidRDefault="008C5C34"/>
    <w:p w:rsidR="008C5C34" w:rsidRDefault="008C5C34"/>
    <w:p w:rsidR="008C5C34" w:rsidRDefault="008C5C34"/>
    <w:p w:rsidR="008C5C34" w:rsidRPr="000C6ADA" w:rsidRDefault="008C5C34">
      <w:pPr>
        <w:rPr>
          <w:rFonts w:ascii="黑体" w:eastAsia="黑体" w:hAnsi="黑体"/>
        </w:rPr>
      </w:pPr>
      <w:r w:rsidRPr="000C6ADA">
        <w:rPr>
          <w:rFonts w:ascii="黑体" w:eastAsia="黑体" w:hAnsi="黑体" w:hint="eastAsia"/>
          <w:sz w:val="32"/>
          <w:szCs w:val="32"/>
        </w:rPr>
        <w:t>建立就业见习基地可行性报告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0"/>
      </w:tblGrid>
      <w:tr w:rsidR="008C5C34" w:rsidTr="000C6ADA">
        <w:trPr>
          <w:trHeight w:val="12250"/>
        </w:trPr>
        <w:tc>
          <w:tcPr>
            <w:tcW w:w="8230" w:type="dxa"/>
          </w:tcPr>
          <w:p w:rsidR="008C5C34" w:rsidRDefault="008C5C34"/>
        </w:tc>
      </w:tr>
    </w:tbl>
    <w:p w:rsidR="008C5C34" w:rsidRDefault="008C5C34"/>
    <w:p w:rsidR="008C5C34" w:rsidRDefault="008C5C34">
      <w:pPr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507"/>
        <w:gridCol w:w="1276"/>
        <w:gridCol w:w="283"/>
        <w:gridCol w:w="993"/>
        <w:gridCol w:w="708"/>
        <w:gridCol w:w="567"/>
        <w:gridCol w:w="567"/>
        <w:gridCol w:w="949"/>
      </w:tblGrid>
      <w:tr w:rsidR="008C5C34" w:rsidTr="00951710">
        <w:trPr>
          <w:trHeight w:val="439"/>
        </w:trPr>
        <w:tc>
          <w:tcPr>
            <w:tcW w:w="8290" w:type="dxa"/>
            <w:gridSpan w:val="9"/>
          </w:tcPr>
          <w:p w:rsidR="008C5C34" w:rsidRPr="00951710" w:rsidRDefault="008C5C34" w:rsidP="008C0A96">
            <w:pPr>
              <w:rPr>
                <w:rFonts w:ascii="黑体" w:eastAsia="黑体" w:hAnsi="黑体"/>
                <w:sz w:val="28"/>
                <w:szCs w:val="28"/>
              </w:rPr>
            </w:pPr>
            <w:r w:rsidRPr="00951710">
              <w:rPr>
                <w:rFonts w:ascii="黑体" w:eastAsia="黑体" w:hAnsi="黑体" w:hint="eastAsia"/>
                <w:sz w:val="28"/>
                <w:szCs w:val="28"/>
              </w:rPr>
              <w:t>单位基本情况</w:t>
            </w:r>
          </w:p>
        </w:tc>
      </w:tr>
      <w:tr w:rsidR="008C5C34" w:rsidTr="00FF4DC7">
        <w:trPr>
          <w:trHeight w:val="433"/>
        </w:trPr>
        <w:tc>
          <w:tcPr>
            <w:tcW w:w="1440" w:type="dxa"/>
            <w:vAlign w:val="center"/>
          </w:tcPr>
          <w:p w:rsidR="008C5C34" w:rsidRDefault="008C5C34" w:rsidP="00FF4DC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FF4DC7">
              <w:rPr>
                <w:rFonts w:ascii="宋体" w:hAnsi="宋体" w:hint="eastAsia"/>
                <w:szCs w:val="21"/>
              </w:rPr>
              <w:t>单位坐</w:t>
            </w:r>
          </w:p>
          <w:p w:rsidR="008C5C34" w:rsidRPr="00FF4DC7" w:rsidRDefault="008C5C34" w:rsidP="00FF4DC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FF4DC7">
              <w:rPr>
                <w:rFonts w:ascii="宋体" w:hAnsi="宋体" w:hint="eastAsia"/>
                <w:szCs w:val="21"/>
              </w:rPr>
              <w:t>落地址</w:t>
            </w:r>
          </w:p>
        </w:tc>
        <w:tc>
          <w:tcPr>
            <w:tcW w:w="6850" w:type="dxa"/>
            <w:gridSpan w:val="8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C5C34" w:rsidTr="00951710">
        <w:trPr>
          <w:trHeight w:val="557"/>
        </w:trPr>
        <w:tc>
          <w:tcPr>
            <w:tcW w:w="1440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单位法人或负责人</w:t>
            </w:r>
          </w:p>
        </w:tc>
        <w:tc>
          <w:tcPr>
            <w:tcW w:w="1507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职工总数</w:t>
            </w:r>
          </w:p>
        </w:tc>
        <w:tc>
          <w:tcPr>
            <w:tcW w:w="1276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1516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4DC7">
              <w:rPr>
                <w:rFonts w:hAnsi="宋体"/>
                <w:szCs w:val="21"/>
              </w:rPr>
              <w:t xml:space="preserve">      </w:t>
            </w:r>
            <w:r w:rsidRPr="00FF4DC7">
              <w:rPr>
                <w:rFonts w:hAnsi="宋体" w:hint="eastAsia"/>
                <w:szCs w:val="21"/>
              </w:rPr>
              <w:t>万元</w:t>
            </w:r>
          </w:p>
        </w:tc>
      </w:tr>
      <w:tr w:rsidR="008C5C34" w:rsidTr="00F30E14">
        <w:trPr>
          <w:trHeight w:val="520"/>
        </w:trPr>
        <w:tc>
          <w:tcPr>
            <w:tcW w:w="1440" w:type="dxa"/>
            <w:vAlign w:val="center"/>
          </w:tcPr>
          <w:p w:rsidR="008C5C34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组织机</w:t>
            </w:r>
          </w:p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构代码</w:t>
            </w:r>
          </w:p>
        </w:tc>
        <w:tc>
          <w:tcPr>
            <w:tcW w:w="2783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主管部门</w:t>
            </w:r>
          </w:p>
        </w:tc>
        <w:tc>
          <w:tcPr>
            <w:tcW w:w="2791" w:type="dxa"/>
            <w:gridSpan w:val="4"/>
            <w:vAlign w:val="center"/>
          </w:tcPr>
          <w:p w:rsidR="008C5C34" w:rsidRPr="00FF4DC7" w:rsidRDefault="008C5C34" w:rsidP="00FF4DC7">
            <w:pPr>
              <w:spacing w:line="260" w:lineRule="exact"/>
              <w:jc w:val="left"/>
              <w:rPr>
                <w:rFonts w:hAnsi="宋体"/>
                <w:szCs w:val="21"/>
              </w:rPr>
            </w:pPr>
          </w:p>
        </w:tc>
      </w:tr>
      <w:tr w:rsidR="008C5C34" w:rsidTr="00F30E14">
        <w:trPr>
          <w:trHeight w:val="520"/>
        </w:trPr>
        <w:tc>
          <w:tcPr>
            <w:tcW w:w="1440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联系人</w:t>
            </w:r>
          </w:p>
        </w:tc>
        <w:tc>
          <w:tcPr>
            <w:tcW w:w="2783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FF4DC7"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791" w:type="dxa"/>
            <w:gridSpan w:val="4"/>
            <w:vAlign w:val="center"/>
          </w:tcPr>
          <w:p w:rsidR="008C5C34" w:rsidRPr="00FF4DC7" w:rsidRDefault="008C5C34" w:rsidP="00FF4DC7">
            <w:pPr>
              <w:spacing w:line="260" w:lineRule="exact"/>
              <w:jc w:val="left"/>
              <w:rPr>
                <w:szCs w:val="21"/>
              </w:rPr>
            </w:pPr>
          </w:p>
        </w:tc>
      </w:tr>
      <w:tr w:rsidR="008C5C34" w:rsidTr="006403D0">
        <w:trPr>
          <w:trHeight w:val="1099"/>
        </w:trPr>
        <w:tc>
          <w:tcPr>
            <w:tcW w:w="1440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单位分类</w:t>
            </w:r>
          </w:p>
        </w:tc>
        <w:tc>
          <w:tcPr>
            <w:tcW w:w="6850" w:type="dxa"/>
            <w:gridSpan w:val="8"/>
            <w:vAlign w:val="center"/>
          </w:tcPr>
          <w:p w:rsidR="008C5C34" w:rsidRDefault="008C5C34" w:rsidP="00923382">
            <w:pPr>
              <w:spacing w:line="260" w:lineRule="exact"/>
              <w:rPr>
                <w:rFonts w:hAnsi="宋体"/>
                <w:szCs w:val="21"/>
              </w:rPr>
            </w:pPr>
            <w:r w:rsidRPr="00923382">
              <w:rPr>
                <w:rFonts w:hAnsi="宋体" w:hint="eastAsia"/>
                <w:szCs w:val="21"/>
              </w:rPr>
              <w:t>中央驻津单位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</w:t>
            </w:r>
            <w:r w:rsidRPr="00923382">
              <w:rPr>
                <w:rFonts w:hAnsi="宋体" w:hint="eastAsia"/>
                <w:szCs w:val="21"/>
              </w:rPr>
              <w:t>事业单位及下属企业</w:t>
            </w:r>
            <w:r>
              <w:rPr>
                <w:rFonts w:hAnsi="宋体"/>
                <w:szCs w:val="21"/>
              </w:rPr>
              <w:t xml:space="preserve">               </w:t>
            </w:r>
            <w:r>
              <w:rPr>
                <w:rFonts w:hAnsi="宋体" w:hint="eastAsia"/>
                <w:szCs w:val="21"/>
              </w:rPr>
              <w:t>□</w:t>
            </w:r>
          </w:p>
          <w:p w:rsidR="008C5C34" w:rsidRDefault="008C5C34" w:rsidP="00923382">
            <w:pPr>
              <w:spacing w:line="260" w:lineRule="exact"/>
              <w:rPr>
                <w:rFonts w:hAnsi="宋体"/>
                <w:szCs w:val="21"/>
              </w:rPr>
            </w:pPr>
            <w:r w:rsidRPr="00923382">
              <w:rPr>
                <w:rFonts w:hAnsi="宋体" w:hint="eastAsia"/>
                <w:szCs w:val="21"/>
              </w:rPr>
              <w:t>社会</w:t>
            </w:r>
            <w:r>
              <w:rPr>
                <w:rFonts w:hAnsi="宋体" w:hint="eastAsia"/>
                <w:szCs w:val="21"/>
              </w:rPr>
              <w:t>团体</w:t>
            </w:r>
            <w:r>
              <w:rPr>
                <w:rFonts w:hAnsi="宋体"/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</w:t>
            </w:r>
            <w:r w:rsidRPr="00923382">
              <w:rPr>
                <w:rFonts w:hAnsi="宋体" w:hint="eastAsia"/>
                <w:szCs w:val="21"/>
              </w:rPr>
              <w:t>注册资本金在</w:t>
            </w:r>
            <w:r w:rsidRPr="00923382">
              <w:rPr>
                <w:rFonts w:hAnsi="宋体"/>
                <w:szCs w:val="21"/>
              </w:rPr>
              <w:t>5000</w:t>
            </w:r>
            <w:r w:rsidRPr="00923382">
              <w:rPr>
                <w:rFonts w:hAnsi="宋体" w:hint="eastAsia"/>
                <w:szCs w:val="21"/>
              </w:rPr>
              <w:t>万元以上企业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</w:t>
            </w:r>
          </w:p>
          <w:p w:rsidR="008C5C34" w:rsidRPr="00FF4DC7" w:rsidRDefault="008C5C34" w:rsidP="00923382">
            <w:pPr>
              <w:spacing w:line="260" w:lineRule="exact"/>
              <w:rPr>
                <w:szCs w:val="21"/>
              </w:rPr>
            </w:pPr>
            <w:r w:rsidRPr="00923382">
              <w:rPr>
                <w:rFonts w:hAnsi="宋体" w:hint="eastAsia"/>
                <w:szCs w:val="21"/>
              </w:rPr>
              <w:t>其他</w:t>
            </w:r>
            <w:r>
              <w:rPr>
                <w:rFonts w:hAnsi="宋体"/>
                <w:szCs w:val="21"/>
              </w:rPr>
              <w:t xml:space="preserve">            </w:t>
            </w:r>
            <w:r>
              <w:rPr>
                <w:rFonts w:hAnsi="宋体" w:hint="eastAsia"/>
                <w:szCs w:val="21"/>
              </w:rPr>
              <w:t>□</w:t>
            </w:r>
          </w:p>
        </w:tc>
      </w:tr>
      <w:tr w:rsidR="008C5C34" w:rsidTr="00F30E14">
        <w:trPr>
          <w:trHeight w:val="520"/>
        </w:trPr>
        <w:tc>
          <w:tcPr>
            <w:tcW w:w="1440" w:type="dxa"/>
            <w:vAlign w:val="center"/>
          </w:tcPr>
          <w:p w:rsidR="008C5C34" w:rsidRDefault="008C5C34" w:rsidP="00FF4DC7">
            <w:pPr>
              <w:spacing w:line="260" w:lineRule="exact"/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主要生产</w:t>
            </w:r>
          </w:p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经营项目</w:t>
            </w:r>
          </w:p>
        </w:tc>
        <w:tc>
          <w:tcPr>
            <w:tcW w:w="6850" w:type="dxa"/>
            <w:gridSpan w:val="8"/>
            <w:vAlign w:val="center"/>
          </w:tcPr>
          <w:p w:rsidR="008C5C34" w:rsidRPr="00FF4DC7" w:rsidRDefault="008C5C34" w:rsidP="00FF4DC7">
            <w:pPr>
              <w:spacing w:line="260" w:lineRule="exact"/>
              <w:jc w:val="left"/>
              <w:rPr>
                <w:szCs w:val="21"/>
              </w:rPr>
            </w:pPr>
          </w:p>
        </w:tc>
      </w:tr>
      <w:tr w:rsidR="008C5C34" w:rsidTr="008C0A96">
        <w:trPr>
          <w:trHeight w:val="520"/>
        </w:trPr>
        <w:tc>
          <w:tcPr>
            <w:tcW w:w="1440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开户银行</w:t>
            </w:r>
          </w:p>
        </w:tc>
        <w:tc>
          <w:tcPr>
            <w:tcW w:w="6850" w:type="dxa"/>
            <w:gridSpan w:val="8"/>
            <w:vAlign w:val="center"/>
          </w:tcPr>
          <w:p w:rsidR="008C5C34" w:rsidRPr="00FF4DC7" w:rsidRDefault="008C5C34" w:rsidP="00FF4DC7">
            <w:pPr>
              <w:spacing w:line="260" w:lineRule="exact"/>
              <w:jc w:val="left"/>
              <w:rPr>
                <w:szCs w:val="21"/>
              </w:rPr>
            </w:pPr>
          </w:p>
        </w:tc>
      </w:tr>
      <w:tr w:rsidR="008C5C34" w:rsidTr="008C0A96">
        <w:trPr>
          <w:trHeight w:val="520"/>
        </w:trPr>
        <w:tc>
          <w:tcPr>
            <w:tcW w:w="1440" w:type="dxa"/>
            <w:vAlign w:val="center"/>
          </w:tcPr>
          <w:p w:rsidR="008C5C34" w:rsidRPr="00FF4DC7" w:rsidRDefault="008C5C34" w:rsidP="00FF4DC7">
            <w:pPr>
              <w:spacing w:line="260" w:lineRule="exact"/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开户账号</w:t>
            </w:r>
          </w:p>
        </w:tc>
        <w:tc>
          <w:tcPr>
            <w:tcW w:w="6850" w:type="dxa"/>
            <w:gridSpan w:val="8"/>
          </w:tcPr>
          <w:p w:rsidR="008C5C34" w:rsidRPr="00FF4DC7" w:rsidRDefault="008C5C34" w:rsidP="00FF4DC7">
            <w:pPr>
              <w:spacing w:line="2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8C5C34" w:rsidTr="001B0E4B">
        <w:trPr>
          <w:trHeight w:val="520"/>
        </w:trPr>
        <w:tc>
          <w:tcPr>
            <w:tcW w:w="8290" w:type="dxa"/>
            <w:gridSpan w:val="9"/>
            <w:vAlign w:val="center"/>
          </w:tcPr>
          <w:p w:rsidR="008C5C34" w:rsidRDefault="008C5C34" w:rsidP="00951710">
            <w:pPr>
              <w:rPr>
                <w:rFonts w:ascii="黑体" w:eastAsia="黑体" w:hAnsi="黑体"/>
                <w:sz w:val="32"/>
                <w:szCs w:val="32"/>
              </w:rPr>
            </w:pPr>
            <w:r w:rsidRPr="00FF4DC7">
              <w:rPr>
                <w:rFonts w:ascii="黑体" w:eastAsia="黑体" w:hAnsi="黑体" w:hint="eastAsia"/>
                <w:sz w:val="28"/>
                <w:szCs w:val="28"/>
              </w:rPr>
              <w:t>见习指导师情况</w:t>
            </w: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FF4DC7" w:rsidRDefault="008C5C34" w:rsidP="001B0E4B">
            <w:pPr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姓名</w:t>
            </w:r>
          </w:p>
        </w:tc>
        <w:tc>
          <w:tcPr>
            <w:tcW w:w="3066" w:type="dxa"/>
            <w:gridSpan w:val="3"/>
            <w:vAlign w:val="center"/>
          </w:tcPr>
          <w:p w:rsidR="008C5C34" w:rsidRPr="00FF4DC7" w:rsidRDefault="008C5C34" w:rsidP="00C34938">
            <w:pPr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:rsidR="008C5C34" w:rsidRPr="00FF4DC7" w:rsidRDefault="008C5C34" w:rsidP="001B0E4B">
            <w:pPr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取得</w:t>
            </w:r>
            <w:r w:rsidRPr="00FF4DC7">
              <w:rPr>
                <w:rFonts w:hAnsi="宋体" w:hint="eastAsia"/>
                <w:spacing w:val="-4"/>
                <w:szCs w:val="21"/>
              </w:rPr>
              <w:t>职称或职业资格</w:t>
            </w:r>
          </w:p>
        </w:tc>
        <w:tc>
          <w:tcPr>
            <w:tcW w:w="1134" w:type="dxa"/>
            <w:gridSpan w:val="2"/>
            <w:vAlign w:val="center"/>
          </w:tcPr>
          <w:p w:rsidR="008C5C34" w:rsidRPr="00FF4DC7" w:rsidRDefault="008C5C34" w:rsidP="001B0E4B">
            <w:pPr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带教见习岗位</w:t>
            </w:r>
          </w:p>
        </w:tc>
        <w:tc>
          <w:tcPr>
            <w:tcW w:w="949" w:type="dxa"/>
            <w:vAlign w:val="center"/>
          </w:tcPr>
          <w:p w:rsidR="008C5C34" w:rsidRPr="00FF4DC7" w:rsidRDefault="008C5C34" w:rsidP="001B0E4B">
            <w:pPr>
              <w:jc w:val="center"/>
              <w:rPr>
                <w:rFonts w:hAnsi="宋体"/>
                <w:spacing w:val="-4"/>
                <w:szCs w:val="21"/>
              </w:rPr>
            </w:pPr>
            <w:r w:rsidRPr="00FF4DC7">
              <w:rPr>
                <w:rFonts w:hAnsi="宋体" w:hint="eastAsia"/>
                <w:spacing w:val="-4"/>
                <w:szCs w:val="21"/>
              </w:rPr>
              <w:t>职</w:t>
            </w:r>
            <w:r>
              <w:rPr>
                <w:rFonts w:hAnsi="宋体" w:hint="eastAsia"/>
                <w:spacing w:val="-4"/>
                <w:szCs w:val="21"/>
              </w:rPr>
              <w:t>务</w:t>
            </w: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  <w:tr w:rsidR="008C5C34" w:rsidTr="00C34938">
        <w:trPr>
          <w:trHeight w:val="520"/>
        </w:trPr>
        <w:tc>
          <w:tcPr>
            <w:tcW w:w="1440" w:type="dxa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5C34" w:rsidRPr="001B0E4B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8C5C34" w:rsidRPr="00951710" w:rsidRDefault="008C5C34" w:rsidP="001B0E4B">
            <w:pPr>
              <w:jc w:val="center"/>
              <w:rPr>
                <w:rFonts w:hAnsi="宋体"/>
                <w:spacing w:val="-4"/>
                <w:sz w:val="24"/>
              </w:rPr>
            </w:pPr>
          </w:p>
        </w:tc>
      </w:tr>
    </w:tbl>
    <w:p w:rsidR="008C5C34" w:rsidRDefault="008C5C34">
      <w:pPr>
        <w:rPr>
          <w:rFonts w:ascii="黑体" w:eastAsia="黑体" w:hAnsi="黑体"/>
          <w:sz w:val="32"/>
          <w:szCs w:val="32"/>
        </w:rPr>
      </w:pPr>
    </w:p>
    <w:p w:rsidR="008C5C34" w:rsidRDefault="008C5C34">
      <w:pPr>
        <w:rPr>
          <w:rFonts w:ascii="黑体" w:eastAsia="黑体" w:hAnsi="黑体"/>
          <w:sz w:val="32"/>
          <w:szCs w:val="32"/>
        </w:rPr>
      </w:pPr>
    </w:p>
    <w:tbl>
      <w:tblPr>
        <w:tblW w:w="84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777"/>
        <w:gridCol w:w="1207"/>
        <w:gridCol w:w="1134"/>
        <w:gridCol w:w="909"/>
        <w:gridCol w:w="3485"/>
      </w:tblGrid>
      <w:tr w:rsidR="008C5C34" w:rsidTr="00DC467D">
        <w:trPr>
          <w:trHeight w:val="420"/>
        </w:trPr>
        <w:tc>
          <w:tcPr>
            <w:tcW w:w="8425" w:type="dxa"/>
            <w:gridSpan w:val="6"/>
          </w:tcPr>
          <w:p w:rsidR="008C5C34" w:rsidRDefault="008C5C34">
            <w:pPr>
              <w:rPr>
                <w:rFonts w:ascii="黑体" w:eastAsia="黑体" w:hAnsi="黑体"/>
                <w:sz w:val="32"/>
                <w:szCs w:val="32"/>
              </w:rPr>
            </w:pPr>
            <w:r w:rsidRPr="000A29D8">
              <w:rPr>
                <w:rFonts w:ascii="黑体" w:eastAsia="黑体" w:hAnsi="黑体" w:hint="eastAsia"/>
                <w:sz w:val="28"/>
                <w:szCs w:val="28"/>
              </w:rPr>
              <w:t>招用见习人员方案</w:t>
            </w: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  <w:vAlign w:val="center"/>
          </w:tcPr>
          <w:p w:rsidR="008C5C34" w:rsidRPr="000A29D8" w:rsidRDefault="008C5C34" w:rsidP="000A29D8">
            <w:pPr>
              <w:jc w:val="center"/>
              <w:rPr>
                <w:rFonts w:ascii="宋体"/>
                <w:szCs w:val="21"/>
              </w:rPr>
            </w:pPr>
            <w:r w:rsidRPr="000A29D8">
              <w:rPr>
                <w:rFonts w:ascii="宋体" w:hAnsi="宋体" w:hint="eastAsia"/>
                <w:szCs w:val="21"/>
              </w:rPr>
              <w:t>见习岗位</w:t>
            </w:r>
          </w:p>
        </w:tc>
        <w:tc>
          <w:tcPr>
            <w:tcW w:w="1207" w:type="dxa"/>
            <w:vAlign w:val="center"/>
          </w:tcPr>
          <w:p w:rsidR="008C5C34" w:rsidRPr="000A29D8" w:rsidRDefault="008C5C34" w:rsidP="000A29D8">
            <w:pPr>
              <w:jc w:val="center"/>
              <w:rPr>
                <w:rFonts w:ascii="宋体"/>
                <w:szCs w:val="21"/>
              </w:rPr>
            </w:pPr>
            <w:r w:rsidRPr="000A29D8">
              <w:rPr>
                <w:rFonts w:ascii="宋体" w:hAnsi="宋体" w:hint="eastAsia"/>
                <w:szCs w:val="21"/>
              </w:rPr>
              <w:t>见习期限</w:t>
            </w:r>
          </w:p>
        </w:tc>
        <w:tc>
          <w:tcPr>
            <w:tcW w:w="1134" w:type="dxa"/>
            <w:vAlign w:val="center"/>
          </w:tcPr>
          <w:p w:rsidR="008C5C34" w:rsidRDefault="008C5C34" w:rsidP="002F6B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拟见习</w:t>
            </w:r>
          </w:p>
          <w:p w:rsidR="008C5C34" w:rsidRPr="000A29D8" w:rsidRDefault="008C5C34" w:rsidP="002F6B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09" w:type="dxa"/>
            <w:vAlign w:val="center"/>
          </w:tcPr>
          <w:p w:rsidR="008C5C34" w:rsidRPr="000A29D8" w:rsidRDefault="008C5C34" w:rsidP="000A29D8">
            <w:pPr>
              <w:jc w:val="center"/>
              <w:rPr>
                <w:rFonts w:ascii="宋体"/>
                <w:szCs w:val="21"/>
              </w:rPr>
            </w:pPr>
            <w:r w:rsidRPr="000A29D8">
              <w:rPr>
                <w:rFonts w:ascii="宋体" w:hAnsi="宋体" w:hint="eastAsia"/>
                <w:szCs w:val="21"/>
              </w:rPr>
              <w:t>每期人数</w:t>
            </w:r>
          </w:p>
        </w:tc>
        <w:tc>
          <w:tcPr>
            <w:tcW w:w="3485" w:type="dxa"/>
            <w:vAlign w:val="center"/>
          </w:tcPr>
          <w:p w:rsidR="008C5C34" w:rsidRPr="000A29D8" w:rsidRDefault="008C5C34" w:rsidP="000A29D8">
            <w:pPr>
              <w:jc w:val="center"/>
              <w:rPr>
                <w:rFonts w:ascii="宋体"/>
                <w:szCs w:val="21"/>
              </w:rPr>
            </w:pPr>
            <w:r w:rsidRPr="000A29D8">
              <w:rPr>
                <w:rFonts w:ascii="宋体" w:hAnsi="宋体" w:hint="eastAsia"/>
                <w:szCs w:val="21"/>
              </w:rPr>
              <w:t>见习学员条件要求（学历、技能、性别、或其他）</w:t>
            </w:r>
          </w:p>
        </w:tc>
      </w:tr>
      <w:tr w:rsidR="008C5C34" w:rsidTr="002F6B05">
        <w:trPr>
          <w:trHeight w:val="419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2F6B05">
        <w:trPr>
          <w:trHeight w:val="420"/>
        </w:trPr>
        <w:tc>
          <w:tcPr>
            <w:tcW w:w="1690" w:type="dxa"/>
            <w:gridSpan w:val="2"/>
          </w:tcPr>
          <w:p w:rsidR="008C5C34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9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5" w:type="dxa"/>
          </w:tcPr>
          <w:p w:rsidR="008C5C34" w:rsidRPr="000A29D8" w:rsidRDefault="008C5C3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C5C34" w:rsidTr="00DC467D">
        <w:trPr>
          <w:trHeight w:val="2433"/>
        </w:trPr>
        <w:tc>
          <w:tcPr>
            <w:tcW w:w="913" w:type="dxa"/>
            <w:vAlign w:val="center"/>
          </w:tcPr>
          <w:p w:rsidR="008C5C34" w:rsidRPr="00CA0BCC" w:rsidRDefault="008C5C34" w:rsidP="00CD1E57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申办单位确认</w:t>
            </w:r>
          </w:p>
        </w:tc>
        <w:tc>
          <w:tcPr>
            <w:tcW w:w="7512" w:type="dxa"/>
            <w:gridSpan w:val="5"/>
          </w:tcPr>
          <w:p w:rsidR="008C5C34" w:rsidRPr="00CA0BCC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4"/>
              </w:rPr>
            </w:pPr>
            <w:r w:rsidRPr="00CA0BCC">
              <w:rPr>
                <w:rFonts w:ascii="宋体" w:hAnsi="宋体" w:hint="eastAsia"/>
                <w:sz w:val="24"/>
              </w:rPr>
              <w:t>我单位申请高校毕业生就业见习基地</w:t>
            </w:r>
            <w:r w:rsidRPr="00CA0BCC"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承诺</w:t>
            </w:r>
            <w:r w:rsidRPr="00CA0BCC">
              <w:rPr>
                <w:rFonts w:ascii="宋体" w:hAnsi="宋体" w:hint="eastAsia"/>
                <w:sz w:val="24"/>
              </w:rPr>
              <w:t>遵守我市就业见习相关规定</w:t>
            </w:r>
            <w:r w:rsidRPr="00CA0BCC">
              <w:rPr>
                <w:rFonts w:ascii="宋体"/>
                <w:sz w:val="24"/>
              </w:rPr>
              <w:t>,</w:t>
            </w:r>
            <w:r w:rsidRPr="00CA0BCC">
              <w:rPr>
                <w:rFonts w:ascii="宋体" w:hAnsi="宋体" w:hint="eastAsia"/>
                <w:sz w:val="24"/>
              </w:rPr>
              <w:t>接受各级人力社保部门监督检查。</w:t>
            </w:r>
          </w:p>
          <w:p w:rsidR="008C5C34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 w:rsidRPr="00CA0BCC">
              <w:rPr>
                <w:rFonts w:ascii="宋体" w:hAnsi="宋体" w:hint="eastAsia"/>
                <w:sz w:val="24"/>
              </w:rPr>
              <w:t>申请单位负责人签字：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</w:p>
          <w:p w:rsidR="008C5C34" w:rsidRPr="00CA0BCC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C5C34" w:rsidTr="00DC467D">
        <w:trPr>
          <w:trHeight w:val="2127"/>
        </w:trPr>
        <w:tc>
          <w:tcPr>
            <w:tcW w:w="913" w:type="dxa"/>
            <w:vAlign w:val="center"/>
          </w:tcPr>
          <w:p w:rsidR="008C5C34" w:rsidRPr="00CA0BCC" w:rsidRDefault="008C5C34" w:rsidP="00CD1E57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CA0BCC">
              <w:rPr>
                <w:rFonts w:ascii="宋体" w:hAnsi="宋体" w:hint="eastAsia"/>
                <w:sz w:val="28"/>
                <w:szCs w:val="28"/>
              </w:rPr>
              <w:t>初审单位意见</w:t>
            </w:r>
          </w:p>
        </w:tc>
        <w:tc>
          <w:tcPr>
            <w:tcW w:w="7512" w:type="dxa"/>
            <w:gridSpan w:val="5"/>
          </w:tcPr>
          <w:p w:rsidR="008C5C34" w:rsidRDefault="008C5C34" w:rsidP="00CD1E57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8C5C34" w:rsidRPr="00CA0BCC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4"/>
              </w:rPr>
            </w:pPr>
            <w:r w:rsidRPr="00CA0BCC">
              <w:rPr>
                <w:rFonts w:ascii="宋体" w:hAnsi="宋体" w:hint="eastAsia"/>
                <w:sz w:val="24"/>
              </w:rPr>
              <w:t>经核实，拟同意该单位申请建立高校毕业生就业见习基地。</w:t>
            </w:r>
          </w:p>
          <w:p w:rsidR="008C5C34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8C5C34" w:rsidRPr="00CA0BCC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4"/>
              </w:rPr>
            </w:pPr>
            <w:r w:rsidRPr="00CA0BCC">
              <w:rPr>
                <w:rFonts w:ascii="宋体" w:hAnsi="宋体" w:hint="eastAsia"/>
                <w:sz w:val="24"/>
              </w:rPr>
              <w:t>初审单位负责人签字：</w:t>
            </w:r>
          </w:p>
          <w:p w:rsidR="008C5C34" w:rsidRPr="00CA0BCC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宋体"/>
                <w:sz w:val="24"/>
              </w:rPr>
            </w:pPr>
            <w:r w:rsidRPr="00CA0BCC"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CA0BCC">
              <w:rPr>
                <w:rFonts w:ascii="宋体" w:hAnsi="宋体" w:hint="eastAsia"/>
                <w:sz w:val="24"/>
              </w:rPr>
              <w:t>（单位公章）</w:t>
            </w:r>
          </w:p>
          <w:p w:rsidR="008C5C34" w:rsidRPr="000A29D8" w:rsidRDefault="008C5C34" w:rsidP="00CA0BCC">
            <w:pPr>
              <w:widowControl/>
              <w:spacing w:line="560" w:lineRule="exact"/>
              <w:ind w:firstLine="55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 w:rsidRPr="00CA0BCC">
              <w:rPr>
                <w:rFonts w:ascii="宋体" w:hAnsi="宋体" w:hint="eastAsia"/>
                <w:sz w:val="24"/>
              </w:rPr>
              <w:t>年</w:t>
            </w:r>
            <w:r w:rsidRPr="00CA0BCC">
              <w:rPr>
                <w:rFonts w:ascii="宋体" w:hAnsi="宋体"/>
                <w:sz w:val="24"/>
              </w:rPr>
              <w:t xml:space="preserve">   </w:t>
            </w:r>
            <w:r w:rsidRPr="00CA0BCC">
              <w:rPr>
                <w:rFonts w:ascii="宋体" w:hAnsi="宋体" w:hint="eastAsia"/>
                <w:sz w:val="24"/>
              </w:rPr>
              <w:t>月</w:t>
            </w:r>
            <w:r w:rsidRPr="00CA0BCC">
              <w:rPr>
                <w:rFonts w:ascii="宋体" w:hAnsi="宋体"/>
                <w:sz w:val="24"/>
              </w:rPr>
              <w:t xml:space="preserve">   </w:t>
            </w:r>
            <w:r w:rsidRPr="00CA0BC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C5C34" w:rsidTr="00DC467D">
        <w:trPr>
          <w:trHeight w:val="420"/>
        </w:trPr>
        <w:tc>
          <w:tcPr>
            <w:tcW w:w="913" w:type="dxa"/>
          </w:tcPr>
          <w:p w:rsidR="008C5C34" w:rsidRPr="0024017D" w:rsidRDefault="008C5C34">
            <w:pPr>
              <w:rPr>
                <w:rFonts w:ascii="宋体"/>
                <w:sz w:val="28"/>
                <w:szCs w:val="28"/>
              </w:rPr>
            </w:pPr>
            <w:r w:rsidRPr="0024017D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512" w:type="dxa"/>
            <w:gridSpan w:val="5"/>
          </w:tcPr>
          <w:p w:rsidR="008C5C34" w:rsidRDefault="008C5C34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8C5C34" w:rsidRPr="001061B5" w:rsidRDefault="008C5C34">
      <w:pPr>
        <w:rPr>
          <w:rFonts w:ascii="宋体"/>
          <w:sz w:val="24"/>
        </w:rPr>
      </w:pPr>
      <w:r w:rsidRPr="001061B5">
        <w:rPr>
          <w:rFonts w:ascii="宋体" w:hAnsi="宋体" w:hint="eastAsia"/>
          <w:sz w:val="24"/>
        </w:rPr>
        <w:t>注</w:t>
      </w:r>
      <w:r w:rsidRPr="001061B5">
        <w:rPr>
          <w:rFonts w:ascii="宋体" w:hAnsi="宋体"/>
          <w:sz w:val="24"/>
        </w:rPr>
        <w:t>:</w:t>
      </w:r>
      <w:r w:rsidRPr="001061B5">
        <w:rPr>
          <w:rFonts w:ascii="宋体" w:hAnsi="宋体" w:hint="eastAsia"/>
          <w:sz w:val="24"/>
        </w:rPr>
        <w:t>后附近</w:t>
      </w:r>
      <w:r w:rsidRPr="001061B5">
        <w:rPr>
          <w:rFonts w:ascii="宋体" w:hAnsi="宋体"/>
          <w:sz w:val="24"/>
        </w:rPr>
        <w:t>3</w:t>
      </w:r>
      <w:r w:rsidRPr="001061B5">
        <w:rPr>
          <w:rFonts w:ascii="宋体" w:hAnsi="宋体" w:hint="eastAsia"/>
          <w:sz w:val="24"/>
        </w:rPr>
        <w:t>年财务报表</w:t>
      </w:r>
    </w:p>
    <w:p w:rsidR="008C5C34" w:rsidRDefault="008C5C34">
      <w:pPr>
        <w:rPr>
          <w:rFonts w:ascii="黑体" w:eastAsia="黑体" w:hAnsi="黑体"/>
          <w:sz w:val="32"/>
          <w:szCs w:val="32"/>
        </w:rPr>
      </w:pPr>
    </w:p>
    <w:sectPr w:rsidR="008C5C34" w:rsidSect="008C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34" w:rsidRDefault="008C5C34" w:rsidP="001B0E4B">
      <w:r>
        <w:separator/>
      </w:r>
    </w:p>
  </w:endnote>
  <w:endnote w:type="continuationSeparator" w:id="1">
    <w:p w:rsidR="008C5C34" w:rsidRDefault="008C5C34" w:rsidP="001B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34" w:rsidRDefault="008C5C34" w:rsidP="001B0E4B">
      <w:r>
        <w:separator/>
      </w:r>
    </w:p>
  </w:footnote>
  <w:footnote w:type="continuationSeparator" w:id="1">
    <w:p w:rsidR="008C5C34" w:rsidRDefault="008C5C34" w:rsidP="001B0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DA"/>
    <w:rsid w:val="0009613E"/>
    <w:rsid w:val="000A29D8"/>
    <w:rsid w:val="000C6ADA"/>
    <w:rsid w:val="000D6D56"/>
    <w:rsid w:val="001053A1"/>
    <w:rsid w:val="001061B5"/>
    <w:rsid w:val="0011779F"/>
    <w:rsid w:val="00150459"/>
    <w:rsid w:val="00160299"/>
    <w:rsid w:val="0018777A"/>
    <w:rsid w:val="00193B63"/>
    <w:rsid w:val="001B0E4B"/>
    <w:rsid w:val="001F0096"/>
    <w:rsid w:val="002147B0"/>
    <w:rsid w:val="002315D2"/>
    <w:rsid w:val="00231EFB"/>
    <w:rsid w:val="0024017D"/>
    <w:rsid w:val="00271C0E"/>
    <w:rsid w:val="002C17F7"/>
    <w:rsid w:val="002F6B05"/>
    <w:rsid w:val="003232D0"/>
    <w:rsid w:val="003429E9"/>
    <w:rsid w:val="00364CB3"/>
    <w:rsid w:val="0036743C"/>
    <w:rsid w:val="00373F8A"/>
    <w:rsid w:val="00376CAC"/>
    <w:rsid w:val="003B06EB"/>
    <w:rsid w:val="003D4F14"/>
    <w:rsid w:val="00420844"/>
    <w:rsid w:val="0043580D"/>
    <w:rsid w:val="00520A0D"/>
    <w:rsid w:val="00546517"/>
    <w:rsid w:val="005765D0"/>
    <w:rsid w:val="00584A4A"/>
    <w:rsid w:val="005A10AE"/>
    <w:rsid w:val="005E50A7"/>
    <w:rsid w:val="006108EF"/>
    <w:rsid w:val="006403D0"/>
    <w:rsid w:val="006641D6"/>
    <w:rsid w:val="006D7B7F"/>
    <w:rsid w:val="006E587B"/>
    <w:rsid w:val="00706487"/>
    <w:rsid w:val="00751C25"/>
    <w:rsid w:val="00767A88"/>
    <w:rsid w:val="007838ED"/>
    <w:rsid w:val="007C2098"/>
    <w:rsid w:val="007D0719"/>
    <w:rsid w:val="007F79B6"/>
    <w:rsid w:val="00804243"/>
    <w:rsid w:val="0085131C"/>
    <w:rsid w:val="00870926"/>
    <w:rsid w:val="0087097A"/>
    <w:rsid w:val="008C0A96"/>
    <w:rsid w:val="008C58E7"/>
    <w:rsid w:val="008C5C34"/>
    <w:rsid w:val="008D3CD8"/>
    <w:rsid w:val="00923382"/>
    <w:rsid w:val="00935980"/>
    <w:rsid w:val="00943479"/>
    <w:rsid w:val="00951710"/>
    <w:rsid w:val="00981B37"/>
    <w:rsid w:val="009E140A"/>
    <w:rsid w:val="00A0534A"/>
    <w:rsid w:val="00A341CF"/>
    <w:rsid w:val="00A85783"/>
    <w:rsid w:val="00AA594A"/>
    <w:rsid w:val="00AD4CFB"/>
    <w:rsid w:val="00AF4B88"/>
    <w:rsid w:val="00B10D06"/>
    <w:rsid w:val="00B428AF"/>
    <w:rsid w:val="00B62DBB"/>
    <w:rsid w:val="00B8510F"/>
    <w:rsid w:val="00B92E06"/>
    <w:rsid w:val="00B9486C"/>
    <w:rsid w:val="00C34938"/>
    <w:rsid w:val="00C81949"/>
    <w:rsid w:val="00C83160"/>
    <w:rsid w:val="00CA0BCC"/>
    <w:rsid w:val="00CC7EE8"/>
    <w:rsid w:val="00CD1E57"/>
    <w:rsid w:val="00D059B8"/>
    <w:rsid w:val="00D221DE"/>
    <w:rsid w:val="00D24769"/>
    <w:rsid w:val="00D36146"/>
    <w:rsid w:val="00D46BD3"/>
    <w:rsid w:val="00DA20D9"/>
    <w:rsid w:val="00DC467D"/>
    <w:rsid w:val="00DC5B66"/>
    <w:rsid w:val="00DE2916"/>
    <w:rsid w:val="00E15C7D"/>
    <w:rsid w:val="00E3335E"/>
    <w:rsid w:val="00E70083"/>
    <w:rsid w:val="00E96DB9"/>
    <w:rsid w:val="00EA49B6"/>
    <w:rsid w:val="00F17303"/>
    <w:rsid w:val="00F27CED"/>
    <w:rsid w:val="00F30E14"/>
    <w:rsid w:val="00F3149E"/>
    <w:rsid w:val="00F53C0A"/>
    <w:rsid w:val="00F571DF"/>
    <w:rsid w:val="00F85301"/>
    <w:rsid w:val="00FE17DE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D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陈建鑫</dc:creator>
  <cp:keywords/>
  <dc:description/>
  <cp:lastModifiedBy>雨林木风</cp:lastModifiedBy>
  <cp:revision>3</cp:revision>
  <cp:lastPrinted>2015-11-23T02:49:00Z</cp:lastPrinted>
  <dcterms:created xsi:type="dcterms:W3CDTF">2015-11-26T01:52:00Z</dcterms:created>
  <dcterms:modified xsi:type="dcterms:W3CDTF">2015-11-26T01:53:00Z</dcterms:modified>
</cp:coreProperties>
</file>